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C" w:rsidRPr="00B71C9C" w:rsidRDefault="00B71C9C" w:rsidP="00B71C9C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B71C9C">
        <w:rPr>
          <w:rFonts w:hAnsi="Century" w:hint="eastAsia"/>
        </w:rPr>
        <w:t>様式第</w:t>
      </w:r>
      <w:r w:rsidRPr="00B71C9C">
        <w:rPr>
          <w:rFonts w:hAnsi="Century"/>
        </w:rPr>
        <w:t>6</w:t>
      </w:r>
      <w:r w:rsidRPr="00B71C9C">
        <w:rPr>
          <w:rFonts w:hAnsi="Century" w:hint="eastAsia"/>
        </w:rPr>
        <w:t>号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p w:rsidR="00B71C9C" w:rsidRPr="00B71C9C" w:rsidRDefault="00B71C9C">
      <w:pPr>
        <w:wordWrap w:val="0"/>
        <w:overflowPunct w:val="0"/>
        <w:autoSpaceDE w:val="0"/>
        <w:autoSpaceDN w:val="0"/>
        <w:jc w:val="center"/>
      </w:pPr>
      <w:r w:rsidRPr="00B71C9C">
        <w:rPr>
          <w:rFonts w:hint="eastAsia"/>
        </w:rPr>
        <w:t>後退用地に関する同意書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</w:rPr>
        <w:t>年　　月　　日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p w:rsidR="00B71C9C" w:rsidRPr="00B71C9C" w:rsidRDefault="00B71C9C">
      <w:pPr>
        <w:wordWrap w:val="0"/>
        <w:overflowPunct w:val="0"/>
        <w:autoSpaceDE w:val="0"/>
        <w:autoSpaceDN w:val="0"/>
      </w:pPr>
      <w:r w:rsidRPr="00B71C9C">
        <w:rPr>
          <w:rFonts w:hint="eastAsia"/>
        </w:rPr>
        <w:t xml:space="preserve">　　相馬市長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</w:rPr>
        <w:t xml:space="preserve">土地所有者　</w:t>
      </w:r>
      <w:r w:rsidRPr="00B71C9C">
        <w:rPr>
          <w:rFonts w:hint="eastAsia"/>
          <w:spacing w:val="105"/>
        </w:rPr>
        <w:t>住</w:t>
      </w:r>
      <w:r w:rsidRPr="00B71C9C">
        <w:rPr>
          <w:rFonts w:hint="eastAsia"/>
        </w:rPr>
        <w:t xml:space="preserve">所　　　　　　　　　　　　</w:t>
      </w: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  <w:spacing w:val="105"/>
        </w:rPr>
        <w:t>氏</w:t>
      </w:r>
      <w:r w:rsidRPr="00B71C9C">
        <w:rPr>
          <w:rFonts w:hint="eastAsia"/>
        </w:rPr>
        <w:t>名　　　　　　　　　　実印</w:t>
      </w: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</w:rPr>
        <w:t xml:space="preserve">連絡先　　　　　　　　　　　　</w:t>
      </w:r>
    </w:p>
    <w:p w:rsidR="00B71C9C" w:rsidRPr="00B71C9C" w:rsidRDefault="00B71C9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  <w:spacing w:val="105"/>
        </w:rPr>
        <w:t>建築</w:t>
      </w:r>
      <w:r w:rsidRPr="00B71C9C">
        <w:rPr>
          <w:rFonts w:hint="eastAsia"/>
        </w:rPr>
        <w:t xml:space="preserve">主　</w:t>
      </w:r>
      <w:r w:rsidRPr="00B71C9C">
        <w:rPr>
          <w:rFonts w:hint="eastAsia"/>
          <w:spacing w:val="105"/>
        </w:rPr>
        <w:t>住</w:t>
      </w:r>
      <w:r w:rsidRPr="00B71C9C">
        <w:rPr>
          <w:rFonts w:hint="eastAsia"/>
        </w:rPr>
        <w:t xml:space="preserve">所　　　　　　　　　　　　</w:t>
      </w: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  <w:spacing w:val="105"/>
        </w:rPr>
        <w:t>氏</w:t>
      </w:r>
      <w:r w:rsidRPr="00B71C9C">
        <w:rPr>
          <w:rFonts w:hint="eastAsia"/>
        </w:rPr>
        <w:t>名　　　　　　　　　　実印</w:t>
      </w:r>
    </w:p>
    <w:p w:rsidR="00B71C9C" w:rsidRPr="00B71C9C" w:rsidRDefault="00B71C9C">
      <w:pPr>
        <w:wordWrap w:val="0"/>
        <w:overflowPunct w:val="0"/>
        <w:autoSpaceDE w:val="0"/>
        <w:autoSpaceDN w:val="0"/>
        <w:ind w:right="420"/>
        <w:jc w:val="right"/>
      </w:pPr>
      <w:r w:rsidRPr="00B71C9C">
        <w:rPr>
          <w:rFonts w:hint="eastAsia"/>
        </w:rPr>
        <w:t xml:space="preserve">連絡先　　　　　　　　　　　　</w:t>
      </w:r>
    </w:p>
    <w:p w:rsidR="00B71C9C" w:rsidRPr="00B71C9C" w:rsidRDefault="00B71C9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71C9C" w:rsidRPr="00B71C9C" w:rsidRDefault="00B71C9C">
      <w:pPr>
        <w:wordWrap w:val="0"/>
        <w:overflowPunct w:val="0"/>
        <w:autoSpaceDE w:val="0"/>
        <w:autoSpaceDN w:val="0"/>
        <w:ind w:left="210" w:hanging="210"/>
      </w:pPr>
      <w:r w:rsidRPr="00B71C9C">
        <w:rPr>
          <w:rFonts w:hint="eastAsia"/>
        </w:rPr>
        <w:t xml:space="preserve">　　相馬市建築行為等に係る後退用地等に関する要綱第</w:t>
      </w:r>
      <w:r w:rsidRPr="00B71C9C">
        <w:t>4</w:t>
      </w:r>
      <w:r w:rsidRPr="00B71C9C">
        <w:rPr>
          <w:rFonts w:hint="eastAsia"/>
        </w:rPr>
        <w:t>条第</w:t>
      </w:r>
      <w:r w:rsidRPr="00B71C9C">
        <w:t>2</w:t>
      </w:r>
      <w:r w:rsidRPr="00B71C9C">
        <w:rPr>
          <w:rFonts w:hint="eastAsia"/>
        </w:rPr>
        <w:t>項に基づき、</w:t>
      </w:r>
      <w:r w:rsidRPr="00B71C9C">
        <w:t>(</w:t>
      </w:r>
      <w:r w:rsidRPr="00B71C9C">
        <w:rPr>
          <w:rFonts w:hint="eastAsia"/>
        </w:rPr>
        <w:t>建築確認申請、門・へい等設置届）を提出するにあたり、後退用地を一般公衆道路として使用し、後退用地内に建築物、門、へい等を建築せず、又は生垣等の植栽をせず、後退用地としての機能保全を図ります。また、後退線の両端等に後退線杭を埋設し、後退線を明確にしておきます。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p w:rsidR="00B71C9C" w:rsidRPr="00B71C9C" w:rsidRDefault="00B71C9C">
      <w:pPr>
        <w:wordWrap w:val="0"/>
        <w:overflowPunct w:val="0"/>
        <w:autoSpaceDE w:val="0"/>
        <w:autoSpaceDN w:val="0"/>
        <w:jc w:val="center"/>
      </w:pPr>
      <w:r w:rsidRPr="00B71C9C">
        <w:rPr>
          <w:rFonts w:hint="eastAsia"/>
        </w:rPr>
        <w:t>記</w:t>
      </w:r>
    </w:p>
    <w:p w:rsidR="00B71C9C" w:rsidRPr="00B71C9C" w:rsidRDefault="00B71C9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1316"/>
        <w:gridCol w:w="420"/>
        <w:gridCol w:w="1316"/>
        <w:gridCol w:w="420"/>
        <w:gridCol w:w="1330"/>
        <w:gridCol w:w="420"/>
        <w:gridCol w:w="1303"/>
      </w:tblGrid>
      <w:tr w:rsidR="00B71C9C" w:rsidRPr="00B71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575" w:type="dxa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</w:rPr>
              <w:t>地名地番</w:t>
            </w:r>
          </w:p>
        </w:tc>
        <w:tc>
          <w:tcPr>
            <w:tcW w:w="6945" w:type="dxa"/>
            <w:gridSpan w:val="8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</w:pPr>
            <w:r w:rsidRPr="00B71C9C">
              <w:rPr>
                <w:rFonts w:hint="eastAsia"/>
              </w:rPr>
              <w:t>相馬市　　　　　　　　　　　　　　　　　　　　　　　　　地内</w:t>
            </w:r>
          </w:p>
        </w:tc>
      </w:tr>
      <w:tr w:rsidR="00B71C9C" w:rsidRPr="00B71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575" w:type="dxa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</w:rPr>
              <w:t>後退用地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textDirection w:val="tbRlV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  <w:spacing w:val="210"/>
              </w:rPr>
              <w:t>面</w:t>
            </w:r>
            <w:r w:rsidRPr="00B71C9C">
              <w:rPr>
                <w:rFonts w:hint="eastAsia"/>
              </w:rPr>
              <w:t>積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B71C9C">
              <w:t>m</w:t>
            </w:r>
            <w:r w:rsidRPr="00B71C9C">
              <w:rPr>
                <w:vertAlign w:val="superscript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textDirection w:val="tbRlV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</w:rPr>
              <w:t>幅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B71C9C">
              <w:t>m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textDirection w:val="tbRlV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  <w:spacing w:val="210"/>
              </w:rPr>
              <w:t>長</w:t>
            </w:r>
            <w:r w:rsidRPr="00B71C9C">
              <w:rPr>
                <w:rFonts w:hint="eastAsia"/>
              </w:rPr>
              <w:t>さ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B71C9C">
              <w:t>m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textDirection w:val="tbRlV"/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71C9C">
              <w:rPr>
                <w:rFonts w:hint="eastAsia"/>
                <w:spacing w:val="210"/>
              </w:rPr>
              <w:t>地</w:t>
            </w:r>
            <w:r w:rsidRPr="00B71C9C">
              <w:rPr>
                <w:rFonts w:hint="eastAsia"/>
              </w:rPr>
              <w:t>目</w:t>
            </w:r>
          </w:p>
        </w:tc>
        <w:tc>
          <w:tcPr>
            <w:tcW w:w="1303" w:type="dxa"/>
            <w:tcBorders>
              <w:left w:val="nil"/>
            </w:tcBorders>
            <w:vAlign w:val="center"/>
          </w:tcPr>
          <w:p w:rsidR="00B71C9C" w:rsidRPr="00B71C9C" w:rsidRDefault="00B71C9C">
            <w:pPr>
              <w:wordWrap w:val="0"/>
              <w:autoSpaceDE w:val="0"/>
              <w:autoSpaceDN w:val="0"/>
              <w:ind w:left="113" w:right="113"/>
            </w:pPr>
            <w:r w:rsidRPr="00B71C9C">
              <w:rPr>
                <w:rFonts w:hint="eastAsia"/>
              </w:rPr>
              <w:t xml:space="preserve">　</w:t>
            </w:r>
          </w:p>
        </w:tc>
      </w:tr>
    </w:tbl>
    <w:p w:rsidR="00B71C9C" w:rsidRPr="00B71C9C" w:rsidRDefault="00B71C9C">
      <w:pPr>
        <w:wordWrap w:val="0"/>
        <w:overflowPunct w:val="0"/>
        <w:autoSpaceDE w:val="0"/>
        <w:autoSpaceDN w:val="0"/>
      </w:pPr>
    </w:p>
    <w:sectPr w:rsidR="00B71C9C" w:rsidRPr="00B71C9C">
      <w:pgSz w:w="11907" w:h="16839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9C" w:rsidRDefault="00B71C9C" w:rsidP="004A0DCC">
      <w:r>
        <w:separator/>
      </w:r>
    </w:p>
  </w:endnote>
  <w:endnote w:type="continuationSeparator" w:id="0">
    <w:p w:rsidR="00B71C9C" w:rsidRDefault="00B71C9C" w:rsidP="004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9C" w:rsidRDefault="00B71C9C" w:rsidP="004A0DCC">
      <w:r>
        <w:separator/>
      </w:r>
    </w:p>
  </w:footnote>
  <w:footnote w:type="continuationSeparator" w:id="0">
    <w:p w:rsidR="00B71C9C" w:rsidRDefault="00B71C9C" w:rsidP="004A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C"/>
    <w:rsid w:val="002D7A09"/>
    <w:rsid w:val="00304319"/>
    <w:rsid w:val="004A0DCC"/>
    <w:rsid w:val="00B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924CD-1828-4070-9061-5684A4E6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秀実</dc:creator>
  <cp:keywords/>
  <dc:description/>
  <cp:lastModifiedBy>鈴木　秀実</cp:lastModifiedBy>
  <cp:revision>2</cp:revision>
  <dcterms:created xsi:type="dcterms:W3CDTF">2024-04-18T05:58:00Z</dcterms:created>
  <dcterms:modified xsi:type="dcterms:W3CDTF">2024-04-18T05:58:00Z</dcterms:modified>
</cp:coreProperties>
</file>